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6" w:rsidRPr="00444A14" w:rsidRDefault="00A55454" w:rsidP="00444A14">
      <w:pPr>
        <w:spacing w:after="240"/>
        <w:jc w:val="center"/>
        <w:rPr>
          <w:b/>
        </w:rPr>
      </w:pPr>
      <w:r>
        <w:rPr>
          <w:b/>
        </w:rPr>
        <w:t>Klauzula informacyjna dla kandydatów do pracy.</w:t>
      </w:r>
    </w:p>
    <w:p w:rsidR="00075ADE" w:rsidRDefault="00075ADE" w:rsidP="002A5B76">
      <w:pPr>
        <w:spacing w:before="240" w:line="276" w:lineRule="auto"/>
        <w:ind w:firstLine="426"/>
        <w:jc w:val="both"/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str.1) – dalej RODO informuję, iż:</w:t>
      </w:r>
    </w:p>
    <w:p w:rsidR="000F6C0E" w:rsidRDefault="000F6C0E" w:rsidP="00075ADE">
      <w:pPr>
        <w:spacing w:before="240"/>
        <w:ind w:firstLine="426"/>
        <w:jc w:val="both"/>
      </w:pP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1)   </w:t>
      </w:r>
      <w:r w:rsidRPr="00A0683C">
        <w:rPr>
          <w:szCs w:val="21"/>
        </w:rPr>
        <w:t xml:space="preserve">administratorem Pani/Pana danych osobowych jest </w:t>
      </w:r>
      <w:r w:rsidR="00E705B2">
        <w:rPr>
          <w:szCs w:val="21"/>
        </w:rPr>
        <w:t xml:space="preserve">Powiatowy Urząd Pracy </w:t>
      </w:r>
      <w:r w:rsidRPr="00A0683C">
        <w:rPr>
          <w:szCs w:val="21"/>
        </w:rPr>
        <w:t xml:space="preserve">z siedzibą </w:t>
      </w:r>
      <w:r>
        <w:rPr>
          <w:szCs w:val="21"/>
        </w:rPr>
        <w:t xml:space="preserve">w Otwocku </w:t>
      </w:r>
      <w:r w:rsidR="00E705B2">
        <w:rPr>
          <w:szCs w:val="21"/>
        </w:rPr>
        <w:t xml:space="preserve">przy </w:t>
      </w:r>
      <w:r>
        <w:rPr>
          <w:szCs w:val="21"/>
        </w:rPr>
        <w:t xml:space="preserve">ul. </w:t>
      </w:r>
      <w:r w:rsidR="00A84252">
        <w:rPr>
          <w:szCs w:val="21"/>
        </w:rPr>
        <w:t>Górnej</w:t>
      </w:r>
      <w:r>
        <w:rPr>
          <w:szCs w:val="21"/>
        </w:rPr>
        <w:t xml:space="preserve"> 1</w:t>
      </w:r>
      <w:r w:rsidR="00E705B2">
        <w:rPr>
          <w:szCs w:val="21"/>
        </w:rPr>
        <w:t>1 – reprezentowany przez Dyrektora PUP,</w:t>
      </w: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E705B2">
        <w:rPr>
          <w:szCs w:val="21"/>
        </w:rPr>
        <w:t>kontakt mailowy z inspektorem ochrony danych</w:t>
      </w:r>
      <w:r w:rsidR="008F4075">
        <w:rPr>
          <w:szCs w:val="21"/>
        </w:rPr>
        <w:t xml:space="preserve"> osobowych</w:t>
      </w:r>
      <w:r>
        <w:rPr>
          <w:szCs w:val="21"/>
        </w:rPr>
        <w:t xml:space="preserve">: </w:t>
      </w:r>
      <w:r w:rsidRPr="00830BAE">
        <w:rPr>
          <w:szCs w:val="21"/>
        </w:rPr>
        <w:t>iod</w:t>
      </w:r>
      <w:r w:rsidR="00E705B2">
        <w:rPr>
          <w:szCs w:val="21"/>
        </w:rPr>
        <w:t>o</w:t>
      </w:r>
      <w:r w:rsidRPr="00830BAE">
        <w:rPr>
          <w:szCs w:val="21"/>
        </w:rPr>
        <w:t>@</w:t>
      </w:r>
      <w:r w:rsidR="00016B83">
        <w:rPr>
          <w:szCs w:val="21"/>
        </w:rPr>
        <w:t>pup.</w:t>
      </w:r>
      <w:r w:rsidRPr="00830BAE">
        <w:rPr>
          <w:szCs w:val="21"/>
        </w:rPr>
        <w:t>powiat-otwocki.pl</w:t>
      </w:r>
      <w:r>
        <w:rPr>
          <w:szCs w:val="21"/>
        </w:rPr>
        <w:t xml:space="preserve">, </w:t>
      </w:r>
    </w:p>
    <w:p w:rsidR="00075ADE" w:rsidRDefault="00075ADE" w:rsidP="00075ADE">
      <w:pPr>
        <w:ind w:left="426" w:hanging="426"/>
        <w:jc w:val="both"/>
      </w:pPr>
      <w:r>
        <w:t>3)</w:t>
      </w:r>
      <w:r>
        <w:tab/>
        <w:t>Pani/Pana dane osobowe przetwarzane będą w celu przeprowadzenia p</w:t>
      </w:r>
      <w:r w:rsidR="007F7A7B">
        <w:t xml:space="preserve">rocesu rekrutacji na stanowisko </w:t>
      </w:r>
      <w:r w:rsidR="002517F0">
        <w:t>Starszy referent</w:t>
      </w:r>
      <w:r>
        <w:t>, na podstawie art. 6 ust. 1 lit. a RODO, na podsta</w:t>
      </w:r>
      <w:r w:rsidR="004F417F">
        <w:t>wie Pani/Pana dobrowolnej zgody,</w:t>
      </w:r>
    </w:p>
    <w:p w:rsidR="00075ADE" w:rsidRDefault="004F417F" w:rsidP="00075ADE">
      <w:pPr>
        <w:ind w:left="426" w:hanging="426"/>
        <w:jc w:val="both"/>
      </w:pPr>
      <w:r>
        <w:t>4</w:t>
      </w:r>
      <w:r w:rsidR="00075ADE">
        <w:t>)</w:t>
      </w:r>
      <w:r w:rsidR="00075ADE">
        <w:tab/>
        <w:t>Pani/Pana dane osobowe nie będą przekazywane do państwa trzeci</w:t>
      </w:r>
      <w:r w:rsidR="008136BA">
        <w:t>ego/organizacji międzynarodowej,</w:t>
      </w:r>
    </w:p>
    <w:p w:rsidR="00075ADE" w:rsidRDefault="004F417F" w:rsidP="00DC4D0D">
      <w:pPr>
        <w:ind w:left="426" w:hanging="426"/>
        <w:jc w:val="both"/>
      </w:pPr>
      <w:r>
        <w:t>5</w:t>
      </w:r>
      <w:r w:rsidR="00075ADE">
        <w:t>)</w:t>
      </w:r>
      <w:r w:rsidR="00075ADE">
        <w:tab/>
        <w:t>Pani/Pana dane osobowe będą przechowywane – do czasu zakończenia p</w:t>
      </w:r>
      <w:r w:rsidR="007F7A7B">
        <w:t xml:space="preserve">rocesu rekrutacji na stanowisko </w:t>
      </w:r>
      <w:r w:rsidR="00326DC8">
        <w:t xml:space="preserve">Starszy referent </w:t>
      </w:r>
      <w:r w:rsidR="00907539">
        <w:t>w</w:t>
      </w:r>
      <w:r w:rsidR="00B2464A">
        <w:t xml:space="preserve"> komórce organizacyjnej: Stanowisko ds. kadr,</w:t>
      </w:r>
    </w:p>
    <w:p w:rsidR="00113972" w:rsidRDefault="004F417F" w:rsidP="00075ADE">
      <w:pPr>
        <w:ind w:left="426" w:hanging="426"/>
        <w:jc w:val="both"/>
      </w:pPr>
      <w:r>
        <w:t>6</w:t>
      </w:r>
      <w:r w:rsidR="00075ADE">
        <w:t>)</w:t>
      </w:r>
      <w:r w:rsidR="00075ADE"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r w:rsidR="00113972" w:rsidRPr="00830BAE">
        <w:rPr>
          <w:szCs w:val="21"/>
        </w:rPr>
        <w:t>iod</w:t>
      </w:r>
      <w:r w:rsidR="00113972">
        <w:rPr>
          <w:szCs w:val="21"/>
        </w:rPr>
        <w:t>o</w:t>
      </w:r>
      <w:r w:rsidR="00113972" w:rsidRPr="00830BAE">
        <w:rPr>
          <w:szCs w:val="21"/>
        </w:rPr>
        <w:t>@</w:t>
      </w:r>
      <w:r w:rsidR="008F4075">
        <w:rPr>
          <w:szCs w:val="21"/>
        </w:rPr>
        <w:t>pup.</w:t>
      </w:r>
      <w:r w:rsidR="00113972" w:rsidRPr="00830BAE">
        <w:rPr>
          <w:szCs w:val="21"/>
        </w:rPr>
        <w:t>powiat-otwocki.pl</w:t>
      </w:r>
      <w:r w:rsidR="00113972">
        <w:t xml:space="preserve"> ,</w:t>
      </w:r>
    </w:p>
    <w:p w:rsidR="00075ADE" w:rsidRDefault="004F417F" w:rsidP="00075ADE">
      <w:pPr>
        <w:ind w:left="426" w:hanging="426"/>
        <w:jc w:val="both"/>
      </w:pPr>
      <w:r>
        <w:t>7</w:t>
      </w:r>
      <w:r w:rsidR="00075ADE">
        <w:t>)</w:t>
      </w:r>
      <w:r w:rsidR="00075ADE">
        <w:tab/>
        <w:t>ma Pan/Pani prawo wniesienia skargi do Prezesa Urzędu Ochrony Danych Osobowych, gdy uzna Pani/Pan, iż przetwarzanie danych osobowych Pani/Pana do</w:t>
      </w:r>
      <w:r w:rsidR="008F4075">
        <w:t>tyczących narusza przepisy RODO,</w:t>
      </w:r>
    </w:p>
    <w:p w:rsidR="00B2464A" w:rsidRDefault="004F417F" w:rsidP="00B2464A">
      <w:pPr>
        <w:ind w:left="426" w:hanging="426"/>
        <w:jc w:val="both"/>
      </w:pPr>
      <w:r>
        <w:t>8</w:t>
      </w:r>
      <w:r w:rsidR="00075ADE">
        <w:t>)</w:t>
      </w:r>
      <w:r w:rsidR="00075ADE">
        <w:tab/>
        <w:t>podanie przez Pana/Panią danych osobowych jest dobrowolne, ale konieczne dla celów związanych z przeprowadzeniem p</w:t>
      </w:r>
      <w:r w:rsidR="00326DC8">
        <w:t xml:space="preserve">rocesu rekrutacji na stanowisko Starszy referent </w:t>
      </w:r>
      <w:bookmarkStart w:id="0" w:name="_GoBack"/>
      <w:bookmarkEnd w:id="0"/>
      <w:r w:rsidR="00B2464A">
        <w:t>w komórce organizacyjnej: Stanowisko ds. kadr,</w:t>
      </w:r>
    </w:p>
    <w:p w:rsidR="00075ADE" w:rsidRDefault="004F417F" w:rsidP="00A07260">
      <w:pPr>
        <w:ind w:left="426" w:hanging="426"/>
        <w:jc w:val="both"/>
      </w:pPr>
      <w:r>
        <w:t>9</w:t>
      </w:r>
      <w:r w:rsidR="00075ADE">
        <w:t>)</w:t>
      </w:r>
      <w:r w:rsidR="00075ADE">
        <w:tab/>
        <w:t xml:space="preserve">Pani/Pana dane nie będą przetwarzane w sposób zautomatyzowany, w tym również </w:t>
      </w:r>
      <w:r w:rsidR="008604FC">
        <w:t xml:space="preserve">                      </w:t>
      </w:r>
      <w:r w:rsidR="00075ADE">
        <w:t xml:space="preserve">w formie profilowania. </w:t>
      </w: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2F0A7D" w:rsidRDefault="002F0A7D" w:rsidP="00075ADE">
      <w:pPr>
        <w:spacing w:before="240"/>
        <w:ind w:left="5680"/>
        <w:jc w:val="both"/>
      </w:pPr>
    </w:p>
    <w:sectPr w:rsidR="002F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E"/>
    <w:rsid w:val="00016B83"/>
    <w:rsid w:val="00075ADE"/>
    <w:rsid w:val="000C3D0E"/>
    <w:rsid w:val="000F6C0E"/>
    <w:rsid w:val="00113972"/>
    <w:rsid w:val="00121F3E"/>
    <w:rsid w:val="00132BEA"/>
    <w:rsid w:val="001A1B84"/>
    <w:rsid w:val="001B72DB"/>
    <w:rsid w:val="001C4E49"/>
    <w:rsid w:val="002517F0"/>
    <w:rsid w:val="002A5B76"/>
    <w:rsid w:val="002B162E"/>
    <w:rsid w:val="002F0A7D"/>
    <w:rsid w:val="00326DC8"/>
    <w:rsid w:val="00432C34"/>
    <w:rsid w:val="00444A14"/>
    <w:rsid w:val="00471475"/>
    <w:rsid w:val="004F417F"/>
    <w:rsid w:val="00513608"/>
    <w:rsid w:val="0052382E"/>
    <w:rsid w:val="005E6DAB"/>
    <w:rsid w:val="00630AF5"/>
    <w:rsid w:val="00633A91"/>
    <w:rsid w:val="00642064"/>
    <w:rsid w:val="006A4A78"/>
    <w:rsid w:val="006D6756"/>
    <w:rsid w:val="006F251D"/>
    <w:rsid w:val="0079066C"/>
    <w:rsid w:val="00796B5E"/>
    <w:rsid w:val="007A5B87"/>
    <w:rsid w:val="007F7A7B"/>
    <w:rsid w:val="008136BA"/>
    <w:rsid w:val="008604FC"/>
    <w:rsid w:val="008F4075"/>
    <w:rsid w:val="00907539"/>
    <w:rsid w:val="00947182"/>
    <w:rsid w:val="009573F7"/>
    <w:rsid w:val="009870E3"/>
    <w:rsid w:val="009D2876"/>
    <w:rsid w:val="00A07260"/>
    <w:rsid w:val="00A55454"/>
    <w:rsid w:val="00A84252"/>
    <w:rsid w:val="00AA0C2C"/>
    <w:rsid w:val="00B147B4"/>
    <w:rsid w:val="00B2464A"/>
    <w:rsid w:val="00B96169"/>
    <w:rsid w:val="00C3006B"/>
    <w:rsid w:val="00C65C6D"/>
    <w:rsid w:val="00D669D3"/>
    <w:rsid w:val="00DC4D0D"/>
    <w:rsid w:val="00DF6251"/>
    <w:rsid w:val="00E705B2"/>
    <w:rsid w:val="00E8040C"/>
    <w:rsid w:val="00EB711F"/>
    <w:rsid w:val="00F02414"/>
    <w:rsid w:val="00F10637"/>
    <w:rsid w:val="00F10BCE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85B6-25F1-4276-A136-9872377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845C2780</Template>
  <TotalTime>4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Sylwia</dc:creator>
  <cp:keywords/>
  <dc:description/>
  <cp:lastModifiedBy>idymowlok</cp:lastModifiedBy>
  <cp:revision>7</cp:revision>
  <cp:lastPrinted>2019-11-12T13:10:00Z</cp:lastPrinted>
  <dcterms:created xsi:type="dcterms:W3CDTF">2019-11-13T08:42:00Z</dcterms:created>
  <dcterms:modified xsi:type="dcterms:W3CDTF">2019-11-13T10:37:00Z</dcterms:modified>
</cp:coreProperties>
</file>